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6120"/>
        <w:gridCol w:w="2030"/>
      </w:tblGrid>
      <w:tr w:rsidR="00A223D7" w:rsidRPr="000250E7">
        <w:trPr>
          <w:cantSplit/>
          <w:trHeight w:val="1814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:rsidR="00A223D7" w:rsidRPr="000250E7" w:rsidRDefault="00A223D7" w:rsidP="002B52E4">
            <w:pPr>
              <w:widowControl w:val="0"/>
              <w:tabs>
                <w:tab w:val="left" w:pos="270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pt;margin-top:-43.65pt;width:100.8pt;height:86.4pt;z-index:251658240" fillcolor="window">
                  <v:imagedata r:id="rId5" o:title=""/>
                  <w10:wrap type="topAndBottom" anchorx="page"/>
                </v:shape>
                <o:OLEObject Type="Embed" ProgID="Word.Picture.8" ShapeID="_x0000_s1026" DrawAspect="Content" ObjectID="_1379481534" r:id="rId6"/>
              </w:pi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23D7" w:rsidRPr="000250E7" w:rsidRDefault="00A223D7" w:rsidP="002B52E4">
            <w:pPr>
              <w:jc w:val="center"/>
              <w:rPr>
                <w:sz w:val="20"/>
                <w:szCs w:val="20"/>
              </w:rPr>
            </w:pPr>
            <w:r w:rsidRPr="00973C34">
              <w:rPr>
                <w:noProof/>
                <w:sz w:val="20"/>
                <w:szCs w:val="20"/>
                <w:lang w:eastAsia="it-IT"/>
              </w:rPr>
              <w:pict>
                <v:shape id="Immagine 1" o:spid="_x0000_i1027" type="#_x0000_t75" style="width:50.25pt;height:54pt;visibility:visible">
                  <v:imagedata r:id="rId7" o:title=""/>
                </v:shape>
              </w:pict>
            </w:r>
          </w:p>
          <w:p w:rsidR="00A223D7" w:rsidRPr="00BA0621" w:rsidRDefault="00A223D7" w:rsidP="00382B63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A0621">
              <w:rPr>
                <w:b/>
                <w:bCs/>
                <w:sz w:val="24"/>
                <w:szCs w:val="24"/>
              </w:rPr>
              <w:t>ISTITUTO TECNICO INDUSTRIALE</w:t>
            </w:r>
          </w:p>
          <w:p w:rsidR="00A223D7" w:rsidRPr="00BA0621" w:rsidRDefault="00A223D7" w:rsidP="00382B63">
            <w:pPr>
              <w:pStyle w:val="Nomesociet"/>
              <w:framePr w:w="0" w:hRule="auto" w:wrap="auto" w:vAnchor="margin" w:hAnchor="text" w:yAlign="inline"/>
              <w:spacing w:line="240" w:lineRule="auto"/>
              <w:jc w:val="center"/>
              <w:rPr>
                <w:rFonts w:ascii="Arial" w:hAnsi="Arial" w:cs="Arial"/>
              </w:rPr>
            </w:pPr>
            <w:r w:rsidRPr="00BA06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A0621">
              <w:rPr>
                <w:rFonts w:ascii="Arial" w:hAnsi="Arial" w:cs="Arial"/>
                <w:b/>
                <w:bCs/>
              </w:rPr>
              <w:t>“ FRANCESCO GIORDANI ”</w:t>
            </w:r>
            <w:r w:rsidRPr="00BA0621">
              <w:rPr>
                <w:rFonts w:ascii="Arial" w:hAnsi="Arial" w:cs="Arial"/>
              </w:rPr>
              <w:t xml:space="preserve">   </w:t>
            </w:r>
          </w:p>
          <w:p w:rsidR="00A223D7" w:rsidRDefault="00A223D7" w:rsidP="00382B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VIA LAVIANO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</w:t>
            </w: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- 81100 CASERTA</w:t>
            </w:r>
          </w:p>
          <w:p w:rsidR="00A223D7" w:rsidRPr="000250E7" w:rsidRDefault="00A223D7" w:rsidP="00382B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0E7">
              <w:rPr>
                <w:rFonts w:ascii="Arial" w:hAnsi="Arial" w:cs="Arial"/>
                <w:b/>
                <w:bCs/>
                <w:sz w:val="20"/>
                <w:szCs w:val="20"/>
              </w:rPr>
              <w:t>0823327359 – 0823325655 Fax</w:t>
            </w:r>
          </w:p>
          <w:p w:rsidR="00A223D7" w:rsidRPr="000250E7" w:rsidRDefault="00A223D7" w:rsidP="00382B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hyperlink r:id="rId8" w:history="1">
              <w:r w:rsidRPr="000D6D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www.giordanicaserta.it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D7" w:rsidRPr="000250E7" w:rsidRDefault="00A223D7" w:rsidP="002B52E4">
            <w:pPr>
              <w:widowControl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223D7" w:rsidRDefault="00A223D7" w:rsidP="00382B63">
      <w:pPr>
        <w:spacing w:line="240" w:lineRule="auto"/>
        <w:jc w:val="center"/>
        <w:rPr>
          <w:b/>
          <w:bCs/>
          <w:sz w:val="32"/>
          <w:szCs w:val="32"/>
        </w:rPr>
      </w:pPr>
      <w:r w:rsidRPr="00BA0621">
        <w:rPr>
          <w:b/>
          <w:bCs/>
          <w:sz w:val="28"/>
          <w:szCs w:val="28"/>
        </w:rPr>
        <w:t>COMUNICAZIONE DI SERVIZIO N°</w:t>
      </w:r>
      <w:r w:rsidRPr="00BA062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BA0621">
        <w:rPr>
          <w:sz w:val="28"/>
          <w:szCs w:val="28"/>
        </w:rPr>
        <w:t xml:space="preserve">                     </w:t>
      </w:r>
      <w:r w:rsidRPr="00382B63">
        <w:rPr>
          <w:sz w:val="32"/>
          <w:szCs w:val="32"/>
        </w:rPr>
        <w:t xml:space="preserve">                                                                                       </w:t>
      </w:r>
      <w:r w:rsidRPr="00382B63">
        <w:rPr>
          <w:b/>
          <w:bCs/>
          <w:sz w:val="40"/>
          <w:szCs w:val="40"/>
        </w:rPr>
        <w:t xml:space="preserve">                                                              </w:t>
      </w:r>
    </w:p>
    <w:p w:rsidR="00A223D7" w:rsidRPr="00BA0621" w:rsidRDefault="00A223D7" w:rsidP="002B52E4">
      <w:pPr>
        <w:spacing w:line="240" w:lineRule="auto"/>
        <w:ind w:left="6372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Ai Docenti in elenco</w:t>
      </w:r>
    </w:p>
    <w:p w:rsidR="00A223D7" w:rsidRPr="00BA0621" w:rsidRDefault="00A223D7" w:rsidP="00382B63">
      <w:pPr>
        <w:spacing w:line="240" w:lineRule="auto"/>
        <w:ind w:left="7788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 xml:space="preserve">    Sede </w:t>
      </w:r>
    </w:p>
    <w:p w:rsidR="00A223D7" w:rsidRDefault="00A223D7" w:rsidP="00BA0621">
      <w:pPr>
        <w:pStyle w:val="ListParagraph"/>
        <w:autoSpaceDE w:val="0"/>
        <w:autoSpaceDN w:val="0"/>
        <w:adjustRightInd w:val="0"/>
        <w:ind w:left="360" w:firstLine="348"/>
        <w:jc w:val="both"/>
        <w:rPr>
          <w:sz w:val="24"/>
          <w:szCs w:val="24"/>
        </w:rPr>
      </w:pPr>
    </w:p>
    <w:p w:rsidR="00A223D7" w:rsidRDefault="00A223D7" w:rsidP="00BA0621">
      <w:pPr>
        <w:pStyle w:val="ListParagraph"/>
        <w:autoSpaceDE w:val="0"/>
        <w:autoSpaceDN w:val="0"/>
        <w:adjustRightInd w:val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informano i docenti in elenco che presso la sig.ra Gallo sono in distribuzione </w:t>
      </w:r>
    </w:p>
    <w:p w:rsidR="00A223D7" w:rsidRDefault="00A223D7" w:rsidP="00BA0621">
      <w:pPr>
        <w:pStyle w:val="ListParagraph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 credenziali necessarie all’accesso al registro elettronico.</w:t>
      </w:r>
    </w:p>
    <w:p w:rsidR="00A223D7" w:rsidRDefault="00A223D7" w:rsidP="00BA0621">
      <w:pPr>
        <w:pStyle w:val="ListParagraph"/>
        <w:autoSpaceDE w:val="0"/>
        <w:autoSpaceDN w:val="0"/>
        <w:adjustRightInd w:val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Si precisa che la password dovrà essere modificata al primo accesso.</w:t>
      </w:r>
    </w:p>
    <w:p w:rsidR="00A223D7" w:rsidRDefault="00A223D7" w:rsidP="009C510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223D7" w:rsidRPr="009776FB" w:rsidRDefault="00A223D7" w:rsidP="009C510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Caserta, 04/10\2011                                                                             </w:t>
      </w:r>
      <w:r w:rsidRPr="009776FB">
        <w:rPr>
          <w:b/>
          <w:bCs/>
          <w:sz w:val="24"/>
          <w:szCs w:val="24"/>
        </w:rPr>
        <w:t>Il Dirigente Scolastico</w:t>
      </w:r>
    </w:p>
    <w:p w:rsidR="00A223D7" w:rsidRDefault="00A223D7" w:rsidP="00382B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776FB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9776FB">
        <w:rPr>
          <w:b/>
          <w:bCs/>
          <w:sz w:val="24"/>
          <w:szCs w:val="24"/>
        </w:rPr>
        <w:t>Prof. Francesco Villari</w:t>
      </w:r>
    </w:p>
    <w:p w:rsidR="00A223D7" w:rsidRDefault="00A223D7" w:rsidP="00382B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Bartemucci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Capezzuto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De Fusco M.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Di Nola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Fallarino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Giaquinto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Mandato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Martino A.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Martino R.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Pannitti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Puoti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BA062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</w:t>
      </w:r>
      <w:r w:rsidRPr="00BA0621">
        <w:rPr>
          <w:b/>
          <w:bCs/>
          <w:sz w:val="28"/>
          <w:szCs w:val="28"/>
        </w:rPr>
        <w:t>lice</w:t>
      </w:r>
    </w:p>
    <w:p w:rsidR="00A223D7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A0621">
        <w:rPr>
          <w:b/>
          <w:bCs/>
          <w:sz w:val="28"/>
          <w:szCs w:val="28"/>
        </w:rPr>
        <w:t>Sparano</w:t>
      </w:r>
    </w:p>
    <w:p w:rsidR="00A223D7" w:rsidRPr="00BA0621" w:rsidRDefault="00A223D7" w:rsidP="00BA062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A0621">
        <w:rPr>
          <w:b/>
          <w:bCs/>
          <w:sz w:val="28"/>
          <w:szCs w:val="28"/>
        </w:rPr>
        <w:t>Veronica</w:t>
      </w:r>
    </w:p>
    <w:p w:rsidR="00A223D7" w:rsidRDefault="00A223D7" w:rsidP="00BA0621">
      <w:pPr>
        <w:autoSpaceDE w:val="0"/>
        <w:autoSpaceDN w:val="0"/>
        <w:adjustRightInd w:val="0"/>
        <w:spacing w:after="0" w:line="240" w:lineRule="auto"/>
      </w:pPr>
    </w:p>
    <w:sectPr w:rsidR="00A223D7" w:rsidSect="00382B6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159"/>
    <w:multiLevelType w:val="hybridMultilevel"/>
    <w:tmpl w:val="62389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101"/>
    <w:rsid w:val="000250E7"/>
    <w:rsid w:val="00057770"/>
    <w:rsid w:val="0007510E"/>
    <w:rsid w:val="000D6DAB"/>
    <w:rsid w:val="0016352F"/>
    <w:rsid w:val="001B404C"/>
    <w:rsid w:val="002B52E4"/>
    <w:rsid w:val="002F65A1"/>
    <w:rsid w:val="00382B63"/>
    <w:rsid w:val="00423B6E"/>
    <w:rsid w:val="00457B41"/>
    <w:rsid w:val="00580C0C"/>
    <w:rsid w:val="0066173A"/>
    <w:rsid w:val="00725F62"/>
    <w:rsid w:val="00756205"/>
    <w:rsid w:val="007D2357"/>
    <w:rsid w:val="0084133E"/>
    <w:rsid w:val="0096524C"/>
    <w:rsid w:val="00973C34"/>
    <w:rsid w:val="009776FB"/>
    <w:rsid w:val="009C5101"/>
    <w:rsid w:val="00A223D7"/>
    <w:rsid w:val="00AF43A1"/>
    <w:rsid w:val="00B25080"/>
    <w:rsid w:val="00B97048"/>
    <w:rsid w:val="00BA0621"/>
    <w:rsid w:val="00BD35B1"/>
    <w:rsid w:val="00D95E62"/>
    <w:rsid w:val="00E2710A"/>
    <w:rsid w:val="00E3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51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5101"/>
    <w:pPr>
      <w:ind w:left="720"/>
    </w:pPr>
  </w:style>
  <w:style w:type="paragraph" w:styleId="BodyText">
    <w:name w:val="Body Text"/>
    <w:basedOn w:val="Normal"/>
    <w:link w:val="BodyTextChar"/>
    <w:uiPriority w:val="99"/>
    <w:rsid w:val="00382B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B6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mesociet">
    <w:name w:val="Nome società"/>
    <w:basedOn w:val="Normal"/>
    <w:uiPriority w:val="99"/>
    <w:rsid w:val="00382B63"/>
    <w:pPr>
      <w:framePr w:w="3840" w:h="1752" w:wrap="notBeside" w:vAnchor="page" w:hAnchor="margin" w:y="889" w:anchorLock="1"/>
      <w:spacing w:after="0" w:line="280" w:lineRule="atLeast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character" w:styleId="Hyperlink">
    <w:name w:val="Hyperlink"/>
    <w:basedOn w:val="DefaultParagraphFont"/>
    <w:uiPriority w:val="99"/>
    <w:rsid w:val="00382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dani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151</Words>
  <Characters>865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di stasio</cp:lastModifiedBy>
  <cp:revision>2</cp:revision>
  <cp:lastPrinted>2011-10-04T08:49:00Z</cp:lastPrinted>
  <dcterms:created xsi:type="dcterms:W3CDTF">2011-10-07T06:32:00Z</dcterms:created>
  <dcterms:modified xsi:type="dcterms:W3CDTF">2011-10-07T06:32:00Z</dcterms:modified>
</cp:coreProperties>
</file>