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74" w:rsidRDefault="006B2574" w:rsidP="00DD42DA">
      <w:pPr>
        <w:spacing w:line="240" w:lineRule="auto"/>
        <w:rPr>
          <w:b/>
          <w:bCs/>
          <w:sz w:val="32"/>
          <w:szCs w:val="32"/>
        </w:rPr>
      </w:pPr>
      <w:r w:rsidRPr="00242A17">
        <w:rPr>
          <w:b/>
          <w:bCs/>
          <w:sz w:val="32"/>
          <w:szCs w:val="32"/>
        </w:rPr>
        <w:t>TEST D</w:t>
      </w:r>
      <w:r>
        <w:rPr>
          <w:b/>
          <w:bCs/>
          <w:sz w:val="32"/>
          <w:szCs w:val="32"/>
        </w:rPr>
        <w:t>I VERIFICA FINALE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64DA5">
        <w:rPr>
          <w:b/>
          <w:bCs/>
          <w:sz w:val="36"/>
          <w:szCs w:val="36"/>
        </w:rPr>
        <w:t>TABELLA DI SINTESI</w:t>
      </w: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A.S. 2012/2013</w:t>
      </w:r>
    </w:p>
    <w:p w:rsidR="006B2574" w:rsidRDefault="006B2574" w:rsidP="00DD42DA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Dipartimento AREA UMANISTICA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Disciplina: Italiano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Classi: n.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4"/>
        <w:gridCol w:w="1784"/>
        <w:gridCol w:w="1746"/>
        <w:gridCol w:w="1742"/>
        <w:gridCol w:w="1787"/>
        <w:gridCol w:w="1865"/>
        <w:gridCol w:w="1871"/>
        <w:gridCol w:w="1974"/>
      </w:tblGrid>
      <w:tr w:rsidR="006B2574" w:rsidRPr="007E0808">
        <w:tc>
          <w:tcPr>
            <w:tcW w:w="1734" w:type="dxa"/>
            <w:shd w:val="clear" w:color="auto" w:fill="C6D9F1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Classi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eccellente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ottimo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buono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sufficiente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insufficiente liev.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Insufficiente</w:t>
            </w:r>
          </w:p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grav.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Preparazione</w:t>
            </w:r>
          </w:p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nulla</w:t>
            </w:r>
          </w:p>
        </w:tc>
      </w:tr>
      <w:tr w:rsidR="006B2574" w:rsidRPr="007E0808">
        <w:trPr>
          <w:trHeight w:val="409"/>
        </w:trPr>
        <w:tc>
          <w:tcPr>
            <w:tcW w:w="1734" w:type="dxa"/>
            <w:shd w:val="clear" w:color="auto" w:fill="C6D9F1"/>
          </w:tcPr>
          <w:p w:rsidR="006B2574" w:rsidRPr="00464048" w:rsidRDefault="006B2574" w:rsidP="007E080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1A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31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38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23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8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7E080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1A LSA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84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8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8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7E080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1B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19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29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24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5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9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2336B8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14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7E080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1B LSA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42 %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1C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74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6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10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165330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10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1D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13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9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1E</w:t>
            </w:r>
          </w:p>
        </w:tc>
        <w:tc>
          <w:tcPr>
            <w:tcW w:w="1784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3F571F" w:rsidRDefault="006B2574" w:rsidP="002336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87" w:type="dxa"/>
            <w:shd w:val="clear" w:color="auto" w:fill="E0E0E0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7E080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1F</w:t>
            </w:r>
            <w:bookmarkStart w:id="0" w:name="_GoBack"/>
            <w:bookmarkEnd w:id="0"/>
          </w:p>
        </w:tc>
        <w:tc>
          <w:tcPr>
            <w:tcW w:w="1784" w:type="dxa"/>
            <w:shd w:val="clear" w:color="auto" w:fill="E6E6E6"/>
          </w:tcPr>
          <w:p w:rsidR="006B2574" w:rsidRPr="002336B8" w:rsidRDefault="006B2574" w:rsidP="00165330">
            <w:pPr>
              <w:spacing w:after="0" w:line="240" w:lineRule="auto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2336B8">
              <w:rPr>
                <w:b/>
                <w:bCs/>
                <w:color w:val="00B0F0"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2336B8" w:rsidRDefault="006B2574" w:rsidP="002336B8">
            <w:pPr>
              <w:spacing w:after="0" w:line="240" w:lineRule="auto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2336B8">
              <w:rPr>
                <w:b/>
                <w:bCs/>
                <w:color w:val="00B0F0"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2336B8" w:rsidRDefault="006B2574" w:rsidP="00165330">
            <w:pPr>
              <w:spacing w:after="0" w:line="240" w:lineRule="auto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2336B8">
              <w:rPr>
                <w:b/>
                <w:bCs/>
                <w:color w:val="00B0F0"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2336B8" w:rsidRDefault="006B2574" w:rsidP="00165330">
            <w:pPr>
              <w:spacing w:after="0" w:line="240" w:lineRule="auto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2336B8">
              <w:rPr>
                <w:b/>
                <w:bCs/>
                <w:color w:val="00B0F0"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2336B8" w:rsidRDefault="006B2574" w:rsidP="00165330">
            <w:pPr>
              <w:spacing w:after="0" w:line="240" w:lineRule="auto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2336B8">
              <w:rPr>
                <w:b/>
                <w:bCs/>
                <w:color w:val="00B0F0"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2336B8" w:rsidRDefault="006B2574" w:rsidP="00165330">
            <w:pPr>
              <w:spacing w:after="0" w:line="240" w:lineRule="auto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2336B8">
              <w:rPr>
                <w:b/>
                <w:bCs/>
                <w:color w:val="00B0F0"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2336B8" w:rsidRDefault="006B2574" w:rsidP="00165330">
            <w:pPr>
              <w:spacing w:after="0" w:line="240" w:lineRule="auto"/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2336B8">
              <w:rPr>
                <w:b/>
                <w:bCs/>
                <w:color w:val="00B0F0"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1G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5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5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10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1H</w:t>
            </w:r>
          </w:p>
        </w:tc>
        <w:tc>
          <w:tcPr>
            <w:tcW w:w="1784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F571F">
              <w:rPr>
                <w:b/>
                <w:bCs/>
                <w:sz w:val="32"/>
                <w:szCs w:val="32"/>
              </w:rPr>
              <w:t>17%</w:t>
            </w:r>
          </w:p>
        </w:tc>
        <w:tc>
          <w:tcPr>
            <w:tcW w:w="1787" w:type="dxa"/>
            <w:shd w:val="clear" w:color="auto" w:fill="E0E0E0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1I</w:t>
            </w:r>
          </w:p>
        </w:tc>
        <w:tc>
          <w:tcPr>
            <w:tcW w:w="1784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1L</w:t>
            </w:r>
          </w:p>
        </w:tc>
        <w:tc>
          <w:tcPr>
            <w:tcW w:w="1784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3F571F" w:rsidRDefault="006B2574" w:rsidP="00455ED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3F571F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F571F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1M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22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17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52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16533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1N</w:t>
            </w:r>
          </w:p>
        </w:tc>
        <w:tc>
          <w:tcPr>
            <w:tcW w:w="1784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6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30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2" w:type="dxa"/>
            <w:shd w:val="clear" w:color="auto" w:fill="E6E6E6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28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87" w:type="dxa"/>
            <w:shd w:val="clear" w:color="auto" w:fill="E0E0E0"/>
          </w:tcPr>
          <w:p w:rsidR="006B2574" w:rsidRPr="007E0808" w:rsidRDefault="006B2574" w:rsidP="00455ED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21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71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 </w:t>
            </w: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1653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0808"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7E080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1O</w:t>
            </w:r>
          </w:p>
        </w:tc>
        <w:tc>
          <w:tcPr>
            <w:tcW w:w="1784" w:type="dxa"/>
            <w:shd w:val="clear" w:color="auto" w:fill="E6E6E6"/>
          </w:tcPr>
          <w:p w:rsidR="006B2574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52 %</w:t>
            </w:r>
          </w:p>
        </w:tc>
        <w:tc>
          <w:tcPr>
            <w:tcW w:w="1746" w:type="dxa"/>
            <w:shd w:val="clear" w:color="auto" w:fill="E6E6E6"/>
          </w:tcPr>
          <w:p w:rsidR="006B2574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22 %</w:t>
            </w:r>
          </w:p>
        </w:tc>
        <w:tc>
          <w:tcPr>
            <w:tcW w:w="1742" w:type="dxa"/>
            <w:shd w:val="clear" w:color="auto" w:fill="E6E6E6"/>
          </w:tcPr>
          <w:p w:rsidR="006B2574" w:rsidRDefault="006B2574" w:rsidP="00455ED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11 %</w:t>
            </w:r>
          </w:p>
        </w:tc>
        <w:tc>
          <w:tcPr>
            <w:tcW w:w="1787" w:type="dxa"/>
            <w:shd w:val="clear" w:color="auto" w:fill="E0E0E0"/>
          </w:tcPr>
          <w:p w:rsidR="006B2574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11 %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4 %</w:t>
            </w:r>
          </w:p>
        </w:tc>
        <w:tc>
          <w:tcPr>
            <w:tcW w:w="1871" w:type="dxa"/>
            <w:shd w:val="clear" w:color="auto" w:fill="D9D9D9"/>
          </w:tcPr>
          <w:p w:rsidR="006B2574" w:rsidRDefault="006B2574" w:rsidP="0090039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  <w:tr w:rsidR="006B2574" w:rsidRPr="007E0808">
        <w:tc>
          <w:tcPr>
            <w:tcW w:w="1734" w:type="dxa"/>
            <w:shd w:val="clear" w:color="auto" w:fill="C6D9F1"/>
          </w:tcPr>
          <w:p w:rsidR="006B2574" w:rsidRPr="00464048" w:rsidRDefault="006B2574" w:rsidP="007E080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464048">
              <w:rPr>
                <w:b/>
                <w:bCs/>
                <w:sz w:val="32"/>
                <w:szCs w:val="32"/>
              </w:rPr>
              <w:t>1P</w:t>
            </w:r>
          </w:p>
        </w:tc>
        <w:tc>
          <w:tcPr>
            <w:tcW w:w="1784" w:type="dxa"/>
            <w:shd w:val="clear" w:color="auto" w:fill="E6E6E6"/>
          </w:tcPr>
          <w:p w:rsidR="006B2574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33 %</w:t>
            </w:r>
          </w:p>
        </w:tc>
        <w:tc>
          <w:tcPr>
            <w:tcW w:w="1746" w:type="dxa"/>
            <w:shd w:val="clear" w:color="auto" w:fill="E6E6E6"/>
          </w:tcPr>
          <w:p w:rsidR="006B2574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11 %</w:t>
            </w:r>
          </w:p>
        </w:tc>
        <w:tc>
          <w:tcPr>
            <w:tcW w:w="1742" w:type="dxa"/>
            <w:shd w:val="clear" w:color="auto" w:fill="E6E6E6"/>
          </w:tcPr>
          <w:p w:rsidR="006B2574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28 %</w:t>
            </w:r>
          </w:p>
        </w:tc>
        <w:tc>
          <w:tcPr>
            <w:tcW w:w="1787" w:type="dxa"/>
            <w:shd w:val="clear" w:color="auto" w:fill="E0E0E0"/>
          </w:tcPr>
          <w:p w:rsidR="006B2574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22 %</w:t>
            </w:r>
          </w:p>
        </w:tc>
        <w:tc>
          <w:tcPr>
            <w:tcW w:w="1865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6 %</w:t>
            </w:r>
          </w:p>
        </w:tc>
        <w:tc>
          <w:tcPr>
            <w:tcW w:w="1871" w:type="dxa"/>
            <w:shd w:val="clear" w:color="auto" w:fill="D9D9D9"/>
          </w:tcPr>
          <w:p w:rsidR="006B2574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74" w:type="dxa"/>
            <w:shd w:val="clear" w:color="auto" w:fill="D9D9D9"/>
          </w:tcPr>
          <w:p w:rsidR="006B2574" w:rsidRPr="007E0808" w:rsidRDefault="006B2574" w:rsidP="007E08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%</w:t>
            </w:r>
          </w:p>
        </w:tc>
      </w:tr>
    </w:tbl>
    <w:p w:rsidR="006B2574" w:rsidRDefault="006B2574" w:rsidP="00464D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dati della  1F  non sono pervenuti</w:t>
      </w:r>
    </w:p>
    <w:p w:rsidR="006B2574" w:rsidRPr="00242A17" w:rsidRDefault="006B2574" w:rsidP="00464DA5">
      <w:pPr>
        <w:ind w:left="7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Referente     Prof.ssa Cristina Marzano</w:t>
      </w:r>
    </w:p>
    <w:sectPr w:rsidR="006B2574" w:rsidRPr="00242A17" w:rsidSect="00743C5F">
      <w:pgSz w:w="16838" w:h="11906" w:orient="landscape"/>
      <w:pgMar w:top="1134" w:right="113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A17"/>
    <w:rsid w:val="0001019A"/>
    <w:rsid w:val="00112DA2"/>
    <w:rsid w:val="00131183"/>
    <w:rsid w:val="001609B7"/>
    <w:rsid w:val="00165330"/>
    <w:rsid w:val="00174BAB"/>
    <w:rsid w:val="001E0F9E"/>
    <w:rsid w:val="002336B8"/>
    <w:rsid w:val="00242A17"/>
    <w:rsid w:val="003F571F"/>
    <w:rsid w:val="003F6FE6"/>
    <w:rsid w:val="00430591"/>
    <w:rsid w:val="00455ED6"/>
    <w:rsid w:val="00457583"/>
    <w:rsid w:val="00464048"/>
    <w:rsid w:val="00464DA5"/>
    <w:rsid w:val="004A6613"/>
    <w:rsid w:val="00551581"/>
    <w:rsid w:val="005A162B"/>
    <w:rsid w:val="005B7778"/>
    <w:rsid w:val="005D6910"/>
    <w:rsid w:val="005E452B"/>
    <w:rsid w:val="006939FF"/>
    <w:rsid w:val="006A75B5"/>
    <w:rsid w:val="006B2574"/>
    <w:rsid w:val="006F45AA"/>
    <w:rsid w:val="00705E58"/>
    <w:rsid w:val="00736027"/>
    <w:rsid w:val="00743C5F"/>
    <w:rsid w:val="007E0808"/>
    <w:rsid w:val="00900395"/>
    <w:rsid w:val="009C17C5"/>
    <w:rsid w:val="00A731EA"/>
    <w:rsid w:val="00A91A05"/>
    <w:rsid w:val="00AF22BD"/>
    <w:rsid w:val="00BA2F35"/>
    <w:rsid w:val="00C04FD9"/>
    <w:rsid w:val="00CE3669"/>
    <w:rsid w:val="00D4363E"/>
    <w:rsid w:val="00D709E1"/>
    <w:rsid w:val="00D770F9"/>
    <w:rsid w:val="00D875D5"/>
    <w:rsid w:val="00DD42DA"/>
    <w:rsid w:val="00DE26DA"/>
    <w:rsid w:val="00DF4742"/>
    <w:rsid w:val="00E12FC1"/>
    <w:rsid w:val="00FF0AE2"/>
    <w:rsid w:val="00FF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9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2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121</Words>
  <Characters>696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DI VERIFICA FINALE    A</dc:title>
  <dc:subject/>
  <dc:creator>cristina</dc:creator>
  <cp:keywords/>
  <dc:description/>
  <cp:lastModifiedBy>utente</cp:lastModifiedBy>
  <cp:revision>4</cp:revision>
  <cp:lastPrinted>2012-05-16T07:22:00Z</cp:lastPrinted>
  <dcterms:created xsi:type="dcterms:W3CDTF">2012-11-09T16:55:00Z</dcterms:created>
  <dcterms:modified xsi:type="dcterms:W3CDTF">2013-06-05T07:41:00Z</dcterms:modified>
</cp:coreProperties>
</file>